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AF" w:rsidRDefault="00CA6DAF" w:rsidP="00912578">
      <w:pPr>
        <w:tabs>
          <w:tab w:val="left" w:pos="624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8.7pt;margin-top:20.75pt;width:311.25pt;height:61.5pt;z-index:251658240" stroked="f">
            <v:textbox>
              <w:txbxContent>
                <w:p w:rsidR="00CA6DAF" w:rsidRPr="00CF23EF" w:rsidRDefault="00CA6DAF" w:rsidP="00D244A7">
                  <w:pPr>
                    <w:jc w:val="center"/>
                    <w:rPr>
                      <w:rFonts w:ascii="Georgia" w:hAnsi="Georgia" w:cs="Georgia"/>
                      <w:b/>
                      <w:bCs/>
                      <w:i/>
                      <w:iCs/>
                      <w:color w:val="0000CC"/>
                      <w:sz w:val="52"/>
                      <w:szCs w:val="44"/>
                    </w:rPr>
                  </w:pPr>
                  <w:r w:rsidRPr="00CF23EF">
                    <w:rPr>
                      <w:rFonts w:ascii="Georgia" w:hAnsi="Georgia" w:cs="Georgia"/>
                      <w:b/>
                      <w:bCs/>
                      <w:i/>
                      <w:iCs/>
                      <w:color w:val="0000CC"/>
                      <w:sz w:val="52"/>
                      <w:szCs w:val="44"/>
                    </w:rPr>
                    <w:t>Неделя Добра</w:t>
                  </w:r>
                </w:p>
              </w:txbxContent>
            </v:textbox>
          </v:shape>
        </w:pict>
      </w:r>
      <w:r>
        <w:rPr>
          <w:rFonts w:ascii="Bookman Old Style" w:hAnsi="Bookman Old Style" w:cs="Bookman Old Style"/>
          <w:sz w:val="28"/>
          <w:szCs w:val="28"/>
        </w:rPr>
        <w:t xml:space="preserve">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hechnyatoday.com/images/news/Vesennyy_nedely_dobra.jpg" style="width:138.75pt;height:105pt;visibility:visible">
            <v:imagedata r:id="rId6" o:title=""/>
          </v:shape>
        </w:pict>
      </w:r>
    </w:p>
    <w:p w:rsidR="00CA6DAF" w:rsidRPr="00BA7E60" w:rsidRDefault="00CA6DAF" w:rsidP="00BA7E60">
      <w:pPr>
        <w:pStyle w:val="NoSpacing"/>
        <w:jc w:val="both"/>
        <w:rPr>
          <w:rFonts w:ascii="Georgia" w:hAnsi="Georgia" w:cs="Bookman Old Style"/>
          <w:sz w:val="24"/>
          <w:szCs w:val="24"/>
        </w:rPr>
      </w:pPr>
      <w:r>
        <w:rPr>
          <w:rFonts w:ascii="Georgia" w:hAnsi="Georgia"/>
          <w:sz w:val="24"/>
          <w:szCs w:val="24"/>
          <w:shd w:val="clear" w:color="auto" w:fill="FFFFFF"/>
        </w:rPr>
        <w:t xml:space="preserve">           </w:t>
      </w:r>
      <w:r w:rsidRPr="00BA7E60">
        <w:rPr>
          <w:rFonts w:ascii="Georgia" w:hAnsi="Georgia"/>
          <w:sz w:val="24"/>
          <w:szCs w:val="24"/>
          <w:shd w:val="clear" w:color="auto" w:fill="FFFFFF"/>
        </w:rPr>
        <w:t xml:space="preserve">С 18 по 23 апреля 2016 года в </w:t>
      </w:r>
      <w:r>
        <w:rPr>
          <w:rFonts w:ascii="Georgia" w:hAnsi="Georgia"/>
          <w:sz w:val="24"/>
          <w:szCs w:val="24"/>
          <w:shd w:val="clear" w:color="auto" w:fill="FFFFFF"/>
        </w:rPr>
        <w:t xml:space="preserve">нашей </w:t>
      </w:r>
      <w:r w:rsidRPr="00BA7E60">
        <w:rPr>
          <w:rFonts w:ascii="Georgia" w:hAnsi="Georgia"/>
          <w:sz w:val="24"/>
          <w:szCs w:val="24"/>
          <w:shd w:val="clear" w:color="auto" w:fill="FFFFFF"/>
        </w:rPr>
        <w:t>школе была объявлена Неделя Добра, в которой приняли участие обучающиеся и педагоги школы.</w:t>
      </w:r>
      <w:r w:rsidRPr="00BA7E60">
        <w:rPr>
          <w:rFonts w:ascii="Georgia" w:hAnsi="Georgia" w:cs="Bookman Old Style"/>
          <w:sz w:val="24"/>
          <w:szCs w:val="24"/>
        </w:rPr>
        <w:tab/>
      </w:r>
      <w:bookmarkStart w:id="0" w:name="_GoBack"/>
      <w:bookmarkEnd w:id="0"/>
    </w:p>
    <w:p w:rsidR="00CA6DAF" w:rsidRPr="00BA7E60" w:rsidRDefault="00CA6DAF" w:rsidP="00BA7E60">
      <w:pPr>
        <w:pStyle w:val="NoSpacing"/>
        <w:jc w:val="both"/>
        <w:rPr>
          <w:rFonts w:ascii="Georgia" w:hAnsi="Georgia" w:cs="Bookman Old Style"/>
          <w:sz w:val="24"/>
          <w:szCs w:val="24"/>
        </w:rPr>
      </w:pPr>
      <w:r>
        <w:rPr>
          <w:rFonts w:ascii="Georgia" w:hAnsi="Georgia"/>
          <w:sz w:val="24"/>
          <w:szCs w:val="24"/>
          <w:shd w:val="clear" w:color="auto" w:fill="FFFFFF"/>
        </w:rPr>
        <w:t xml:space="preserve">           </w:t>
      </w:r>
      <w:r w:rsidRPr="00BA7E60">
        <w:rPr>
          <w:rFonts w:ascii="Georgia" w:hAnsi="Georgia"/>
          <w:sz w:val="24"/>
          <w:szCs w:val="24"/>
          <w:shd w:val="clear" w:color="auto" w:fill="FFFFFF"/>
        </w:rPr>
        <w:t>Обучающиеся  решили в эту неделю особенно постараться и сделать много добрых дел: озеленить классную комнату, поговорить о здоровом образе жизни, поучаствовать в акции «Открытка Ветерану».</w:t>
      </w:r>
    </w:p>
    <w:p w:rsidR="00CA6DAF" w:rsidRPr="00BA7E60" w:rsidRDefault="00CA6DAF" w:rsidP="00F007A3">
      <w:pPr>
        <w:pStyle w:val="NoSpacing"/>
        <w:ind w:firstLine="708"/>
        <w:jc w:val="both"/>
        <w:rPr>
          <w:rFonts w:ascii="Georgia" w:hAnsi="Georgia"/>
          <w:sz w:val="24"/>
          <w:szCs w:val="24"/>
          <w:shd w:val="clear" w:color="auto" w:fill="FFFFFF"/>
        </w:rPr>
      </w:pPr>
      <w:r w:rsidRPr="00BA7E60">
        <w:rPr>
          <w:rFonts w:ascii="Georgia" w:hAnsi="Georgia"/>
          <w:sz w:val="24"/>
          <w:szCs w:val="24"/>
          <w:shd w:val="clear" w:color="auto" w:fill="FFFFFF"/>
        </w:rPr>
        <w:t>В 1-4</w:t>
      </w:r>
      <w:r>
        <w:rPr>
          <w:rFonts w:ascii="Georgia" w:hAnsi="Georgia"/>
          <w:sz w:val="24"/>
          <w:szCs w:val="24"/>
          <w:shd w:val="clear" w:color="auto" w:fill="FFFFFF"/>
        </w:rPr>
        <w:t>-х</w:t>
      </w:r>
      <w:r w:rsidRPr="00BA7E60">
        <w:rPr>
          <w:rFonts w:ascii="Georgia" w:hAnsi="Georgia"/>
          <w:sz w:val="24"/>
          <w:szCs w:val="24"/>
          <w:shd w:val="clear" w:color="auto" w:fill="FFFFFF"/>
        </w:rPr>
        <w:t xml:space="preserve">  классах прошли классные часы "Жизнь дана на добрые дела», на которых обучающиеся обменивались открытками с добрыми пожеланиями, говорили о том, что необходимо делать, чтобы мир стал добрее. </w:t>
      </w:r>
    </w:p>
    <w:p w:rsidR="00CA6DAF" w:rsidRPr="00BA7E60" w:rsidRDefault="00CA6DAF" w:rsidP="00BA7E60">
      <w:pPr>
        <w:pStyle w:val="NoSpacing"/>
        <w:jc w:val="both"/>
        <w:rPr>
          <w:rFonts w:ascii="Georgia" w:hAnsi="Georgia"/>
          <w:sz w:val="24"/>
          <w:szCs w:val="24"/>
          <w:shd w:val="clear" w:color="auto" w:fill="FFFFFF"/>
        </w:rPr>
      </w:pPr>
      <w:r>
        <w:rPr>
          <w:rFonts w:ascii="Georgia" w:hAnsi="Georgia"/>
          <w:sz w:val="24"/>
          <w:szCs w:val="24"/>
          <w:shd w:val="clear" w:color="auto" w:fill="FFFFFF"/>
        </w:rPr>
        <w:t xml:space="preserve">           </w:t>
      </w:r>
      <w:r w:rsidRPr="00BA7E60">
        <w:rPr>
          <w:rFonts w:ascii="Georgia" w:hAnsi="Georgia"/>
          <w:sz w:val="24"/>
          <w:szCs w:val="24"/>
          <w:shd w:val="clear" w:color="auto" w:fill="FFFFFF"/>
        </w:rPr>
        <w:t>В течение всей недели обучающиеся с классными руководителями убирались на пришкольной территории, а 23 апреля прошел общешкольный субботник.</w:t>
      </w:r>
    </w:p>
    <w:p w:rsidR="00CA6DAF" w:rsidRDefault="00CA6DAF" w:rsidP="00BA7E60">
      <w:pPr>
        <w:pStyle w:val="NoSpacing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Весенняя неделя Д</w:t>
      </w:r>
      <w:r w:rsidRPr="00BA7E60">
        <w:rPr>
          <w:rFonts w:ascii="Georgia" w:hAnsi="Georgia"/>
          <w:sz w:val="24"/>
          <w:szCs w:val="24"/>
        </w:rPr>
        <w:t xml:space="preserve">обра-2016 соотносится с общественно значимыми событиями: 70-летием образования Калининградской области и 71-й годовщиной Победы в Великой Отечественной войне. В рамках мероприятий, посвященных 71-летию Победы, </w:t>
      </w:r>
      <w:r>
        <w:rPr>
          <w:rFonts w:ascii="Georgia" w:hAnsi="Georgia"/>
          <w:sz w:val="24"/>
          <w:szCs w:val="24"/>
        </w:rPr>
        <w:t>обучающиеся 8-11-х классов оказали помощь ветеранам ВОВ на садовых участках, привели</w:t>
      </w:r>
      <w:r w:rsidRPr="00BA7E60">
        <w:rPr>
          <w:rFonts w:ascii="Georgia" w:hAnsi="Georgia"/>
          <w:sz w:val="24"/>
          <w:szCs w:val="24"/>
        </w:rPr>
        <w:t xml:space="preserve"> в порядок терри</w:t>
      </w:r>
      <w:r>
        <w:rPr>
          <w:rFonts w:ascii="Georgia" w:hAnsi="Georgia"/>
          <w:sz w:val="24"/>
          <w:szCs w:val="24"/>
        </w:rPr>
        <w:t>торию у памятника Герою Советского Союза Зои Космодемьянской в .</w:t>
      </w:r>
    </w:p>
    <w:p w:rsidR="00CA6DAF" w:rsidRDefault="00CA6DAF" w:rsidP="00BA7E6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CA6DAF" w:rsidRPr="00BA7E60" w:rsidRDefault="00CA6DAF" w:rsidP="00BA7E60">
      <w:pPr>
        <w:pStyle w:val="NoSpacing"/>
        <w:jc w:val="both"/>
        <w:rPr>
          <w:rFonts w:ascii="Georgia" w:hAnsi="Georgia"/>
          <w:sz w:val="24"/>
          <w:szCs w:val="24"/>
        </w:rPr>
      </w:pPr>
      <w:r w:rsidRPr="00BD6186">
        <w:rPr>
          <w:rFonts w:ascii="Georgia" w:hAnsi="Georgia"/>
          <w:noProof/>
          <w:sz w:val="24"/>
          <w:szCs w:val="24"/>
        </w:rPr>
        <w:pict>
          <v:shape id="Рисунок 2" o:spid="_x0000_i1026" type="#_x0000_t75" alt="IMG_20160421_160658" style="width:241.5pt;height:291pt;visibility:visible">
            <v:imagedata r:id="rId7" o:title=""/>
          </v:shape>
        </w:pict>
      </w:r>
      <w:r>
        <w:rPr>
          <w:rFonts w:ascii="Georgia" w:hAnsi="Georgia"/>
          <w:sz w:val="24"/>
          <w:szCs w:val="24"/>
        </w:rPr>
        <w:t xml:space="preserve"> </w:t>
      </w:r>
      <w:r w:rsidRPr="00BD6186">
        <w:rPr>
          <w:rFonts w:ascii="Georgia" w:hAnsi="Georgia"/>
          <w:noProof/>
          <w:sz w:val="24"/>
          <w:szCs w:val="24"/>
        </w:rPr>
        <w:pict>
          <v:shape id="Рисунок 3" o:spid="_x0000_i1027" type="#_x0000_t75" alt="IMG_20160421_153939" style="width:218.25pt;height:291pt;visibility:visible">
            <v:imagedata r:id="rId8" o:title=""/>
          </v:shape>
        </w:pict>
      </w:r>
    </w:p>
    <w:p w:rsidR="00CA6DAF" w:rsidRDefault="00CA6DAF" w:rsidP="00CB0237">
      <w:pPr>
        <w:spacing w:after="120" w:line="240" w:lineRule="auto"/>
        <w:ind w:firstLine="708"/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  <w:r>
        <w:rPr>
          <w:rFonts w:ascii="Georgia" w:hAnsi="Georgia" w:cs="Georgia"/>
          <w:b/>
          <w:bCs/>
          <w:i/>
          <w:iCs/>
          <w:sz w:val="24"/>
          <w:szCs w:val="24"/>
        </w:rPr>
        <w:t>Обучающиеся 7а класса оказывают помощь ветерану ВОВ Савковой Евдокии Тимофеевне</w:t>
      </w:r>
    </w:p>
    <w:p w:rsidR="00CA6DAF" w:rsidRDefault="00CA6DAF" w:rsidP="00CB0237">
      <w:pPr>
        <w:spacing w:after="120" w:line="240" w:lineRule="auto"/>
        <w:ind w:firstLine="708"/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CA6DAF" w:rsidRDefault="00CA6DAF" w:rsidP="00CB0237">
      <w:pPr>
        <w:spacing w:after="120" w:line="240" w:lineRule="auto"/>
        <w:ind w:firstLine="708"/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CA6DAF" w:rsidRDefault="00CA6DAF" w:rsidP="00377969">
      <w:pPr>
        <w:spacing w:after="120" w:line="240" w:lineRule="auto"/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BD6186">
        <w:rPr>
          <w:rFonts w:ascii="Georgia" w:hAnsi="Georgia" w:cs="Georgia"/>
          <w:b/>
          <w:i/>
          <w:noProof/>
          <w:sz w:val="24"/>
          <w:szCs w:val="24"/>
        </w:rPr>
        <w:pict>
          <v:shape id="Рисунок 4" o:spid="_x0000_i1028" type="#_x0000_t75" alt="KL6eZyPrBW0" style="width:230.25pt;height:273pt;visibility:visible">
            <v:imagedata r:id="rId9" o:title=""/>
          </v:shape>
        </w:pict>
      </w:r>
      <w:r>
        <w:rPr>
          <w:rFonts w:ascii="Georgia" w:hAnsi="Georgia" w:cs="Georgia"/>
          <w:b/>
          <w:bCs/>
          <w:i/>
          <w:iCs/>
          <w:sz w:val="24"/>
          <w:szCs w:val="24"/>
        </w:rPr>
        <w:t xml:space="preserve"> </w:t>
      </w:r>
      <w:r w:rsidRPr="00BD6186">
        <w:rPr>
          <w:rFonts w:ascii="Georgia" w:hAnsi="Georgia" w:cs="Georgia"/>
          <w:b/>
          <w:i/>
          <w:noProof/>
          <w:sz w:val="24"/>
          <w:szCs w:val="24"/>
        </w:rPr>
        <w:pict>
          <v:shape id="Рисунок 5" o:spid="_x0000_i1029" type="#_x0000_t75" alt="-pZtLEPHAyU" style="width:230.25pt;height:273pt;visibility:visible">
            <v:imagedata r:id="rId10" o:title=""/>
          </v:shape>
        </w:pict>
      </w:r>
    </w:p>
    <w:p w:rsidR="00CA6DAF" w:rsidRDefault="00CA6DAF" w:rsidP="00377969">
      <w:pPr>
        <w:pStyle w:val="NoSpacing"/>
        <w:jc w:val="center"/>
        <w:rPr>
          <w:rFonts w:ascii="Georgia" w:hAnsi="Georgia"/>
          <w:b/>
          <w:i/>
        </w:rPr>
      </w:pPr>
      <w:r w:rsidRPr="00377969">
        <w:rPr>
          <w:rFonts w:ascii="Georgia" w:hAnsi="Georgia"/>
          <w:b/>
          <w:i/>
        </w:rPr>
        <w:t xml:space="preserve">Обучающиеся 9а класса с классным руководителем Нетесовой Н.А. привели </w:t>
      </w:r>
    </w:p>
    <w:p w:rsidR="00CA6DAF" w:rsidRPr="00377969" w:rsidRDefault="00CA6DAF" w:rsidP="00377969">
      <w:pPr>
        <w:pStyle w:val="NoSpacing"/>
        <w:jc w:val="center"/>
        <w:rPr>
          <w:rFonts w:ascii="Georgia" w:hAnsi="Georgia"/>
          <w:b/>
          <w:i/>
        </w:rPr>
      </w:pPr>
      <w:r w:rsidRPr="00377969">
        <w:rPr>
          <w:rFonts w:ascii="Georgia" w:hAnsi="Georgia"/>
          <w:b/>
          <w:i/>
        </w:rPr>
        <w:t xml:space="preserve">в порядок территорию </w:t>
      </w:r>
      <w:r>
        <w:rPr>
          <w:rFonts w:ascii="Georgia" w:hAnsi="Georgia"/>
          <w:b/>
          <w:i/>
        </w:rPr>
        <w:t xml:space="preserve">у </w:t>
      </w:r>
      <w:r w:rsidRPr="00377969">
        <w:rPr>
          <w:rFonts w:ascii="Georgia" w:hAnsi="Georgia"/>
          <w:b/>
          <w:i/>
        </w:rPr>
        <w:t xml:space="preserve"> памятника</w:t>
      </w:r>
    </w:p>
    <w:p w:rsidR="00CA6DAF" w:rsidRDefault="00CA6DAF" w:rsidP="00377969">
      <w:pPr>
        <w:pStyle w:val="NoSpacing"/>
        <w:jc w:val="center"/>
        <w:rPr>
          <w:rFonts w:ascii="Georgia" w:hAnsi="Georgia"/>
          <w:b/>
          <w:i/>
        </w:rPr>
      </w:pPr>
      <w:r w:rsidRPr="00377969">
        <w:rPr>
          <w:rFonts w:ascii="Georgia" w:hAnsi="Georgia"/>
          <w:b/>
          <w:i/>
        </w:rPr>
        <w:t>Герою Советского Союза Зои Космодемьянской</w:t>
      </w:r>
    </w:p>
    <w:p w:rsidR="00CA6DAF" w:rsidRDefault="00CA6DAF" w:rsidP="00377969">
      <w:pPr>
        <w:pStyle w:val="NoSpacing"/>
        <w:jc w:val="center"/>
        <w:rPr>
          <w:rFonts w:ascii="Georgia" w:hAnsi="Georgia"/>
          <w:b/>
          <w:i/>
        </w:rPr>
      </w:pPr>
    </w:p>
    <w:p w:rsidR="00CA6DAF" w:rsidRDefault="00CA6DAF" w:rsidP="00377969">
      <w:pPr>
        <w:pStyle w:val="NoSpacing"/>
        <w:jc w:val="center"/>
        <w:rPr>
          <w:rFonts w:ascii="Georgia" w:hAnsi="Georgia"/>
          <w:b/>
          <w:i/>
        </w:rPr>
      </w:pPr>
      <w:r w:rsidRPr="00BD6186">
        <w:rPr>
          <w:rFonts w:ascii="Georgia" w:hAnsi="Georgia"/>
          <w:b/>
          <w:i/>
          <w:noProof/>
        </w:rPr>
        <w:pict>
          <v:shape id="Рисунок 6" o:spid="_x0000_i1030" type="#_x0000_t75" alt="DSC_1011" style="width:476.25pt;height:316.5pt;visibility:visible">
            <v:imagedata r:id="rId11" o:title=""/>
          </v:shape>
        </w:pict>
      </w:r>
    </w:p>
    <w:p w:rsidR="00CA6DAF" w:rsidRPr="00377969" w:rsidRDefault="00CA6DAF" w:rsidP="00377969">
      <w:pPr>
        <w:pStyle w:val="NoSpacing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Обучающиеся 4а класса на субботнике</w:t>
      </w:r>
    </w:p>
    <w:sectPr w:rsidR="00CA6DAF" w:rsidRPr="00377969" w:rsidSect="00D244A7">
      <w:headerReference w:type="default" r:id="rId12"/>
      <w:footerReference w:type="defaul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DAF" w:rsidRDefault="00CA6DAF" w:rsidP="00D244A7">
      <w:pPr>
        <w:spacing w:after="0" w:line="240" w:lineRule="auto"/>
      </w:pPr>
      <w:r>
        <w:separator/>
      </w:r>
    </w:p>
  </w:endnote>
  <w:endnote w:type="continuationSeparator" w:id="1">
    <w:p w:rsidR="00CA6DAF" w:rsidRDefault="00CA6DAF" w:rsidP="00D2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AF" w:rsidRDefault="00CA6DAF">
    <w:pPr>
      <w:pStyle w:val="Footer"/>
    </w:pPr>
    <w:r>
      <w:rPr>
        <w:noProof/>
      </w:rPr>
      <w:pict>
        <v:group id="_x0000_s2049" style="position:absolute;margin-left:0;margin-top:806.8pt;width:593.7pt;height:15pt;z-index:251660288;mso-position-horizontal:center;mso-position-horizontal-relative:page;mso-position-vertical-relative:page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0803;top:14982;width:659;height:288" filled="f" stroked="f">
            <v:textbox style="mso-next-textbox:#_x0000_s2050" inset="0,0,0,0">
              <w:txbxContent>
                <w:p w:rsidR="00CA6DAF" w:rsidRDefault="00CA6DAF">
                  <w:pPr>
                    <w:jc w:val="center"/>
                  </w:pPr>
                  <w:fldSimple w:instr=" PAGE    \* MERGEFORMAT ">
                    <w:r w:rsidRPr="00441F8F">
                      <w:rPr>
                        <w:noProof/>
                        <w:color w:val="8C8C8C"/>
                      </w:rPr>
                      <w:t>1</w:t>
                    </w:r>
                  </w:fldSimple>
                </w:p>
              </w:txbxContent>
            </v:textbox>
          </v:shape>
          <v:group id="_x0000_s2051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DAF" w:rsidRDefault="00CA6DAF" w:rsidP="00D244A7">
      <w:pPr>
        <w:spacing w:after="0" w:line="240" w:lineRule="auto"/>
      </w:pPr>
      <w:r>
        <w:separator/>
      </w:r>
    </w:p>
  </w:footnote>
  <w:footnote w:type="continuationSeparator" w:id="1">
    <w:p w:rsidR="00CA6DAF" w:rsidRDefault="00CA6DAF" w:rsidP="00D2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AF" w:rsidRPr="00D244A7" w:rsidRDefault="00CA6DAF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2015-2016</w:t>
    </w:r>
    <w:r w:rsidRPr="00D244A7">
      <w:rPr>
        <w:rFonts w:ascii="Cambria" w:hAnsi="Cambria" w:cs="Cambria"/>
        <w:sz w:val="28"/>
        <w:szCs w:val="28"/>
      </w:rPr>
      <w:t xml:space="preserve"> учебный год. Отчет о выполнении плана воспитательной работы</w:t>
    </w:r>
  </w:p>
  <w:p w:rsidR="00CA6DAF" w:rsidRDefault="00CA6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FD4"/>
    <w:rsid w:val="00010922"/>
    <w:rsid w:val="00023733"/>
    <w:rsid w:val="000265E2"/>
    <w:rsid w:val="0014270A"/>
    <w:rsid w:val="0016079E"/>
    <w:rsid w:val="00161A81"/>
    <w:rsid w:val="00172CAB"/>
    <w:rsid w:val="001E2227"/>
    <w:rsid w:val="001F2F57"/>
    <w:rsid w:val="00214494"/>
    <w:rsid w:val="00226657"/>
    <w:rsid w:val="00232222"/>
    <w:rsid w:val="00246DD7"/>
    <w:rsid w:val="00254BAF"/>
    <w:rsid w:val="00267FBE"/>
    <w:rsid w:val="0027175D"/>
    <w:rsid w:val="002A3C8B"/>
    <w:rsid w:val="002A5FD4"/>
    <w:rsid w:val="002C30B0"/>
    <w:rsid w:val="002F2891"/>
    <w:rsid w:val="003142F2"/>
    <w:rsid w:val="00363247"/>
    <w:rsid w:val="00377969"/>
    <w:rsid w:val="0041404C"/>
    <w:rsid w:val="00441F8F"/>
    <w:rsid w:val="004A7F56"/>
    <w:rsid w:val="004C3F6B"/>
    <w:rsid w:val="004E7C36"/>
    <w:rsid w:val="004F5F0A"/>
    <w:rsid w:val="00505372"/>
    <w:rsid w:val="00533090"/>
    <w:rsid w:val="005675B1"/>
    <w:rsid w:val="005B1BBE"/>
    <w:rsid w:val="005D5EDA"/>
    <w:rsid w:val="006070CD"/>
    <w:rsid w:val="006158B7"/>
    <w:rsid w:val="00642616"/>
    <w:rsid w:val="00651A15"/>
    <w:rsid w:val="00675790"/>
    <w:rsid w:val="006B3B8E"/>
    <w:rsid w:val="00713FAA"/>
    <w:rsid w:val="00751126"/>
    <w:rsid w:val="007B0AAE"/>
    <w:rsid w:val="00817672"/>
    <w:rsid w:val="008218EE"/>
    <w:rsid w:val="00874953"/>
    <w:rsid w:val="00887C89"/>
    <w:rsid w:val="00894AD4"/>
    <w:rsid w:val="008C40D3"/>
    <w:rsid w:val="00912578"/>
    <w:rsid w:val="00952239"/>
    <w:rsid w:val="009D28E9"/>
    <w:rsid w:val="009F1111"/>
    <w:rsid w:val="00A0453E"/>
    <w:rsid w:val="00A176E7"/>
    <w:rsid w:val="00A83D23"/>
    <w:rsid w:val="00AA76DF"/>
    <w:rsid w:val="00AB565C"/>
    <w:rsid w:val="00AE730F"/>
    <w:rsid w:val="00B34202"/>
    <w:rsid w:val="00B66C6F"/>
    <w:rsid w:val="00B91DB3"/>
    <w:rsid w:val="00B9269B"/>
    <w:rsid w:val="00BA3A10"/>
    <w:rsid w:val="00BA7E60"/>
    <w:rsid w:val="00BC0E92"/>
    <w:rsid w:val="00BD6186"/>
    <w:rsid w:val="00BE7F82"/>
    <w:rsid w:val="00BF7154"/>
    <w:rsid w:val="00C07080"/>
    <w:rsid w:val="00C3313B"/>
    <w:rsid w:val="00C41C26"/>
    <w:rsid w:val="00C47827"/>
    <w:rsid w:val="00C6660E"/>
    <w:rsid w:val="00C76A6A"/>
    <w:rsid w:val="00CA3DDB"/>
    <w:rsid w:val="00CA6DAF"/>
    <w:rsid w:val="00CA70BC"/>
    <w:rsid w:val="00CB0237"/>
    <w:rsid w:val="00CB2727"/>
    <w:rsid w:val="00CE355D"/>
    <w:rsid w:val="00CF23EF"/>
    <w:rsid w:val="00D22C86"/>
    <w:rsid w:val="00D244A7"/>
    <w:rsid w:val="00D27FF6"/>
    <w:rsid w:val="00D34B19"/>
    <w:rsid w:val="00D72AF2"/>
    <w:rsid w:val="00DA1F77"/>
    <w:rsid w:val="00DA6ABA"/>
    <w:rsid w:val="00DA6EE4"/>
    <w:rsid w:val="00DC1AD2"/>
    <w:rsid w:val="00DC417E"/>
    <w:rsid w:val="00DE5119"/>
    <w:rsid w:val="00E0314F"/>
    <w:rsid w:val="00E1599C"/>
    <w:rsid w:val="00E44FEE"/>
    <w:rsid w:val="00E6416E"/>
    <w:rsid w:val="00E8467F"/>
    <w:rsid w:val="00EA7774"/>
    <w:rsid w:val="00EB5C6B"/>
    <w:rsid w:val="00EF06BB"/>
    <w:rsid w:val="00EF551E"/>
    <w:rsid w:val="00EF7853"/>
    <w:rsid w:val="00F007A3"/>
    <w:rsid w:val="00F1607B"/>
    <w:rsid w:val="00F42A66"/>
    <w:rsid w:val="00FA4407"/>
    <w:rsid w:val="00FC125D"/>
    <w:rsid w:val="00FE5C99"/>
    <w:rsid w:val="00FF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3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FD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FD4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D2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4A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2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44A7"/>
    <w:rPr>
      <w:rFonts w:cs="Times New Roman"/>
    </w:rPr>
  </w:style>
  <w:style w:type="paragraph" w:styleId="NormalWeb">
    <w:name w:val="Normal (Web)"/>
    <w:basedOn w:val="Normal"/>
    <w:uiPriority w:val="99"/>
    <w:semiHidden/>
    <w:rsid w:val="00894AD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BA7E60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206</Words>
  <Characters>1175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 учебный год. Отчет о выполнении плана воспитательной работы</dc:title>
  <dc:subject/>
  <dc:creator>Галина</dc:creator>
  <cp:keywords/>
  <dc:description/>
  <cp:lastModifiedBy>1</cp:lastModifiedBy>
  <cp:revision>3</cp:revision>
  <cp:lastPrinted>2016-04-25T14:28:00Z</cp:lastPrinted>
  <dcterms:created xsi:type="dcterms:W3CDTF">2016-04-25T20:41:00Z</dcterms:created>
  <dcterms:modified xsi:type="dcterms:W3CDTF">2016-04-26T20:02:00Z</dcterms:modified>
</cp:coreProperties>
</file>