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2A5" w:rsidRDefault="008712A5" w:rsidP="00D244A7">
      <w:pPr>
        <w:tabs>
          <w:tab w:val="left" w:pos="6240"/>
        </w:tabs>
        <w:rPr>
          <w:rFonts w:ascii="Bookman Old Style" w:hAnsi="Bookman Old Style" w:cs="Bookman Old Style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76.2pt;margin-top:21.5pt;width:330pt;height:119.25pt;z-index:251658240" stroked="f">
            <v:textbox>
              <w:txbxContent>
                <w:p w:rsidR="008712A5" w:rsidRPr="00330F32" w:rsidRDefault="008712A5" w:rsidP="009C7B71">
                  <w:pPr>
                    <w:pStyle w:val="NoSpacing"/>
                    <w:jc w:val="center"/>
                    <w:rPr>
                      <w:rFonts w:ascii="Georgia" w:hAnsi="Georgia"/>
                      <w:b/>
                      <w:i/>
                      <w:color w:val="365F91"/>
                      <w:sz w:val="44"/>
                      <w:szCs w:val="44"/>
                    </w:rPr>
                  </w:pPr>
                  <w:r w:rsidRPr="00330F32">
                    <w:rPr>
                      <w:rFonts w:ascii="Georgia" w:hAnsi="Georgia"/>
                      <w:b/>
                      <w:i/>
                      <w:color w:val="365F91"/>
                      <w:sz w:val="44"/>
                      <w:szCs w:val="44"/>
                    </w:rPr>
                    <w:t>Участие МБОУ СОШ №3</w:t>
                  </w:r>
                </w:p>
                <w:p w:rsidR="008712A5" w:rsidRPr="00330F32" w:rsidRDefault="008712A5" w:rsidP="009C7B71">
                  <w:pPr>
                    <w:pStyle w:val="NoSpacing"/>
                    <w:jc w:val="center"/>
                    <w:rPr>
                      <w:rFonts w:ascii="Georgia" w:hAnsi="Georgia"/>
                      <w:b/>
                      <w:i/>
                      <w:color w:val="365F91"/>
                      <w:sz w:val="44"/>
                      <w:szCs w:val="44"/>
                    </w:rPr>
                  </w:pPr>
                  <w:r w:rsidRPr="00330F32">
                    <w:rPr>
                      <w:rFonts w:ascii="Georgia" w:hAnsi="Georgia"/>
                      <w:b/>
                      <w:i/>
                      <w:color w:val="365F91"/>
                      <w:sz w:val="44"/>
                      <w:szCs w:val="44"/>
                    </w:rPr>
                    <w:t xml:space="preserve">в квест-игре </w:t>
                  </w:r>
                </w:p>
                <w:p w:rsidR="008712A5" w:rsidRPr="00330F32" w:rsidRDefault="008712A5" w:rsidP="009C7B71">
                  <w:pPr>
                    <w:pStyle w:val="NoSpacing"/>
                    <w:jc w:val="center"/>
                    <w:rPr>
                      <w:rFonts w:ascii="Georgia" w:hAnsi="Georgia"/>
                      <w:b/>
                      <w:i/>
                      <w:color w:val="365F91"/>
                      <w:sz w:val="44"/>
                      <w:szCs w:val="44"/>
                    </w:rPr>
                  </w:pPr>
                  <w:r w:rsidRPr="00330F32">
                    <w:rPr>
                      <w:rFonts w:ascii="Georgia" w:hAnsi="Georgia"/>
                      <w:b/>
                      <w:i/>
                      <w:color w:val="365F91"/>
                      <w:sz w:val="44"/>
                      <w:szCs w:val="44"/>
                    </w:rPr>
                    <w:t>«Школа космонавтов»</w:t>
                  </w:r>
                </w:p>
              </w:txbxContent>
            </v:textbox>
          </v:shape>
        </w:pict>
      </w:r>
    </w:p>
    <w:p w:rsidR="008712A5" w:rsidRDefault="008712A5" w:rsidP="00BE7788">
      <w:pPr>
        <w:tabs>
          <w:tab w:val="left" w:pos="6240"/>
        </w:tabs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 xml:space="preserve">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7pt;height:100.5pt">
            <v:imagedata r:id="rId6" r:href="rId7"/>
          </v:shape>
        </w:pict>
      </w:r>
      <w:r>
        <w:rPr>
          <w:rFonts w:ascii="Bookman Old Style" w:hAnsi="Bookman Old Style" w:cs="Bookman Old Style"/>
          <w:sz w:val="28"/>
          <w:szCs w:val="28"/>
        </w:rPr>
        <w:tab/>
      </w:r>
    </w:p>
    <w:p w:rsidR="008712A5" w:rsidRDefault="008712A5" w:rsidP="00BE7788">
      <w:pPr>
        <w:shd w:val="clear" w:color="auto" w:fill="FFFFFF"/>
        <w:spacing w:after="0" w:line="288" w:lineRule="atLeast"/>
        <w:jc w:val="both"/>
        <w:textAlignment w:val="baseline"/>
        <w:rPr>
          <w:rFonts w:ascii="Bookman Old Style" w:hAnsi="Bookman Old Style" w:cs="Bookman Old Style"/>
          <w:sz w:val="28"/>
          <w:szCs w:val="28"/>
        </w:rPr>
      </w:pPr>
    </w:p>
    <w:p w:rsidR="008712A5" w:rsidRPr="00FD6EDB" w:rsidRDefault="008712A5" w:rsidP="00A75106">
      <w:pPr>
        <w:pStyle w:val="NoSpacing"/>
        <w:ind w:firstLine="708"/>
        <w:jc w:val="both"/>
        <w:rPr>
          <w:rFonts w:ascii="Georgia" w:hAnsi="Georgia"/>
          <w:sz w:val="28"/>
          <w:szCs w:val="28"/>
        </w:rPr>
      </w:pPr>
      <w:r w:rsidRPr="00FD6EDB">
        <w:rPr>
          <w:rFonts w:ascii="Georgia" w:hAnsi="Georgia"/>
          <w:sz w:val="28"/>
          <w:szCs w:val="28"/>
        </w:rPr>
        <w:t>21 апреля в МБОУ СОШ №3 прошла интегрированная квест-игра «Школа космонавтов» в рамках Всероссийского конкурса среди школьников «Мы – дети галактики», посвященного 55-летию полета Ю. А. Гагарина в космос.</w:t>
      </w:r>
    </w:p>
    <w:p w:rsidR="008712A5" w:rsidRPr="00FD6EDB" w:rsidRDefault="008712A5" w:rsidP="00A75106">
      <w:pPr>
        <w:pStyle w:val="NoSpacing"/>
        <w:ind w:firstLine="708"/>
        <w:jc w:val="both"/>
        <w:rPr>
          <w:rFonts w:ascii="Georgia" w:hAnsi="Georgia"/>
          <w:sz w:val="28"/>
          <w:szCs w:val="28"/>
        </w:rPr>
      </w:pPr>
      <w:r w:rsidRPr="00FD6EDB">
        <w:rPr>
          <w:rFonts w:ascii="Georgia" w:hAnsi="Georgia"/>
          <w:sz w:val="28"/>
          <w:szCs w:val="28"/>
        </w:rPr>
        <w:t>Обучающиеся проходили испытания на пяти станциях: «Зарядка», «Центрифуга», «Измерение объема легких», «Рост участника» и «Экзамен перед стартом».</w:t>
      </w:r>
    </w:p>
    <w:p w:rsidR="008712A5" w:rsidRPr="00FD6EDB" w:rsidRDefault="008712A5" w:rsidP="00A75106">
      <w:pPr>
        <w:pStyle w:val="NoSpacing"/>
        <w:ind w:firstLine="708"/>
        <w:jc w:val="both"/>
        <w:rPr>
          <w:rFonts w:ascii="Georgia" w:hAnsi="Georgia"/>
          <w:sz w:val="28"/>
          <w:szCs w:val="28"/>
        </w:rPr>
      </w:pPr>
      <w:r w:rsidRPr="00FD6EDB">
        <w:rPr>
          <w:rFonts w:ascii="Georgia" w:hAnsi="Georgia"/>
          <w:sz w:val="28"/>
          <w:szCs w:val="28"/>
        </w:rPr>
        <w:t>По итогам состязаний в номинации «Самый высокий класс» победила команда «Юпитер» обучающихся 8а класса. Самыми спортивными оказались обучающиеся 7а класса (команда «Космонавты»). Звание «Самые умные космонавты» досталось команде «Марс» - обучающиеся 9а класса. Особая номинация «Самый быстрый класс» досталась команде 8а класса «Юпитер».</w:t>
      </w:r>
    </w:p>
    <w:p w:rsidR="008712A5" w:rsidRPr="00D258D3" w:rsidRDefault="008712A5" w:rsidP="00D258D3">
      <w:pPr>
        <w:pStyle w:val="NoSpacing"/>
        <w:ind w:firstLine="708"/>
        <w:jc w:val="both"/>
        <w:rPr>
          <w:rFonts w:ascii="Georgia" w:hAnsi="Georgia"/>
          <w:sz w:val="28"/>
          <w:szCs w:val="28"/>
        </w:rPr>
      </w:pPr>
      <w:r w:rsidRPr="00FD6EDB">
        <w:rPr>
          <w:rFonts w:ascii="Georgia" w:hAnsi="Georgia"/>
          <w:sz w:val="28"/>
          <w:szCs w:val="28"/>
        </w:rPr>
        <w:t>Поздравляем всех участников квест-игры. Выражаем благодарность обучающимся 9а класса</w:t>
      </w:r>
      <w:r>
        <w:rPr>
          <w:rFonts w:ascii="Georgia" w:hAnsi="Georgia"/>
          <w:sz w:val="28"/>
          <w:szCs w:val="28"/>
        </w:rPr>
        <w:t>, членам Совета молодежи г. Светлого,</w:t>
      </w:r>
      <w:r w:rsidRPr="00FD6EDB">
        <w:rPr>
          <w:rFonts w:ascii="Georgia" w:hAnsi="Georgia"/>
          <w:sz w:val="28"/>
          <w:szCs w:val="28"/>
        </w:rPr>
        <w:t xml:space="preserve"> Нетесовой Екатерине и Красовской Полине за организацию и проведение квест-игры в школе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8"/>
          <w:szCs w:val="28"/>
        </w:rPr>
        <w:t xml:space="preserve">а также учащимся, помогавшим в проведении игры на станциях: Ракович Александре, Сахворук Дарье, Таубе Владимиру, Борисову Николаю, Фильчуковой Ольге и Гринёвой Милене. </w:t>
      </w:r>
    </w:p>
    <w:p w:rsidR="008712A5" w:rsidRPr="00A75106" w:rsidRDefault="008712A5" w:rsidP="00D258D3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8712A5" w:rsidRDefault="008712A5" w:rsidP="00583EAE">
      <w:pPr>
        <w:rPr>
          <w:rFonts w:ascii="Georgia" w:hAnsi="Georgia" w:cs="Bookman Old Style"/>
          <w:b/>
          <w:sz w:val="24"/>
          <w:szCs w:val="24"/>
        </w:rPr>
      </w:pPr>
      <w:r>
        <w:rPr>
          <w:rFonts w:ascii="Georgia" w:hAnsi="Georgia" w:cs="Bookman Old Style"/>
          <w:b/>
          <w:sz w:val="24"/>
          <w:szCs w:val="24"/>
        </w:rPr>
        <w:t xml:space="preserve"> </w:t>
      </w:r>
      <w:r w:rsidRPr="00C138FC">
        <w:rPr>
          <w:rFonts w:ascii="Georgia" w:hAnsi="Georgia" w:cs="Bookman Old Style"/>
          <w:b/>
          <w:sz w:val="24"/>
          <w:szCs w:val="24"/>
        </w:rPr>
        <w:pict>
          <v:shape id="_x0000_i1026" type="#_x0000_t75" style="width:230.25pt;height:180pt">
            <v:imagedata r:id="rId8" o:title=""/>
          </v:shape>
        </w:pict>
      </w:r>
      <w:r>
        <w:rPr>
          <w:rFonts w:ascii="Georgia" w:hAnsi="Georgia" w:cs="Bookman Old Style"/>
          <w:b/>
          <w:sz w:val="24"/>
          <w:szCs w:val="24"/>
        </w:rPr>
        <w:t xml:space="preserve">  </w:t>
      </w:r>
      <w:r w:rsidRPr="00C138FC">
        <w:rPr>
          <w:rFonts w:ascii="Georgia" w:hAnsi="Georgia" w:cs="Bookman Old Style"/>
          <w:b/>
          <w:sz w:val="24"/>
          <w:szCs w:val="24"/>
        </w:rPr>
        <w:pict>
          <v:shape id="_x0000_i1027" type="#_x0000_t75" style="width:227.25pt;height:183.75pt">
            <v:imagedata r:id="rId9" o:title=""/>
          </v:shape>
        </w:pict>
      </w:r>
    </w:p>
    <w:p w:rsidR="008712A5" w:rsidRPr="00FC2116" w:rsidRDefault="008712A5" w:rsidP="00583EAE">
      <w:pPr>
        <w:rPr>
          <w:rFonts w:ascii="Georgia" w:hAnsi="Georgia" w:cs="Bookman Old Style"/>
          <w:b/>
          <w:sz w:val="24"/>
          <w:szCs w:val="24"/>
        </w:rPr>
      </w:pPr>
      <w:r>
        <w:pict>
          <v:shape id="_x0000_i1028" type="#_x0000_t75" alt="" style="width:24pt;height:24pt">
            <v:imagedata r:id="rId10" o:title=""/>
          </v:shape>
        </w:pict>
      </w:r>
    </w:p>
    <w:sectPr w:rsidR="008712A5" w:rsidRPr="00FC2116" w:rsidSect="00D244A7">
      <w:headerReference w:type="default" r:id="rId11"/>
      <w:footerReference w:type="default" r:id="rId1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2A5" w:rsidRDefault="008712A5" w:rsidP="00D244A7">
      <w:pPr>
        <w:spacing w:after="0" w:line="240" w:lineRule="auto"/>
      </w:pPr>
      <w:r>
        <w:separator/>
      </w:r>
    </w:p>
  </w:endnote>
  <w:endnote w:type="continuationSeparator" w:id="1">
    <w:p w:rsidR="008712A5" w:rsidRDefault="008712A5" w:rsidP="00D2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A5" w:rsidRDefault="008712A5">
    <w:pPr>
      <w:pStyle w:val="Footer"/>
    </w:pPr>
    <w:r>
      <w:rPr>
        <w:noProof/>
      </w:rPr>
      <w:pict>
        <v:group id="_x0000_s2049" style="position:absolute;margin-left:0;margin-top:806.8pt;width:593.7pt;height:15pt;z-index:251660288;mso-position-horizontal:center;mso-position-horizontal-relative:page;mso-position-vertical-relative:page" coordorigin=",14970" coordsize="12255,3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10803;top:14982;width:659;height:288" filled="f" stroked="f">
            <v:textbox style="mso-next-textbox:#_x0000_s2050" inset="0,0,0,0">
              <w:txbxContent>
                <w:p w:rsidR="008712A5" w:rsidRDefault="008712A5">
                  <w:pPr>
                    <w:jc w:val="center"/>
                  </w:pPr>
                  <w:fldSimple w:instr=" PAGE    \* MERGEFORMAT ">
                    <w:r w:rsidRPr="00914779">
                      <w:rPr>
                        <w:noProof/>
                        <w:color w:val="8C8C8C"/>
                      </w:rPr>
                      <w:t>1</w:t>
                    </w:r>
                  </w:fldSimple>
                </w:p>
              </w:txbxContent>
            </v:textbox>
          </v:shape>
          <v:group id="_x0000_s2051" style="position:absolute;top:14970;width:12255;height:230;flip:x" coordorigin="-8,14978" coordsize="12255,23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052" type="#_x0000_t34" style="position:absolute;left:-8;top:14978;width:1260;height:230;flip:y" o:connectortype="elbow" adj=",1024457,257" strokecolor="#a5a5a5"/>
            <v:shape id="_x0000_s2053" type="#_x0000_t34" style="position:absolute;left:1252;top:14978;width:10995;height:230;rotation:180" o:connectortype="elbow" adj="20904,-1024457,-24046" strokecolor="#a5a5a5"/>
          </v:group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2A5" w:rsidRDefault="008712A5" w:rsidP="00D244A7">
      <w:pPr>
        <w:spacing w:after="0" w:line="240" w:lineRule="auto"/>
      </w:pPr>
      <w:r>
        <w:separator/>
      </w:r>
    </w:p>
  </w:footnote>
  <w:footnote w:type="continuationSeparator" w:id="1">
    <w:p w:rsidR="008712A5" w:rsidRDefault="008712A5" w:rsidP="00D24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A5" w:rsidRPr="00D244A7" w:rsidRDefault="008712A5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28"/>
        <w:szCs w:val="28"/>
      </w:rPr>
    </w:pPr>
    <w:r>
      <w:rPr>
        <w:rFonts w:ascii="Cambria" w:hAnsi="Cambria" w:cs="Cambria"/>
        <w:sz w:val="28"/>
        <w:szCs w:val="28"/>
      </w:rPr>
      <w:t>2015-2016</w:t>
    </w:r>
    <w:r w:rsidRPr="00D244A7">
      <w:rPr>
        <w:rFonts w:ascii="Cambria" w:hAnsi="Cambria" w:cs="Cambria"/>
        <w:sz w:val="28"/>
        <w:szCs w:val="28"/>
      </w:rPr>
      <w:t xml:space="preserve"> учебный год. Отчет о выполнении плана воспитательной работы</w:t>
    </w:r>
  </w:p>
  <w:p w:rsidR="008712A5" w:rsidRDefault="008712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FD4"/>
    <w:rsid w:val="00002DB7"/>
    <w:rsid w:val="00021075"/>
    <w:rsid w:val="0003521F"/>
    <w:rsid w:val="000B46E8"/>
    <w:rsid w:val="000C1FA8"/>
    <w:rsid w:val="001246F9"/>
    <w:rsid w:val="001473C8"/>
    <w:rsid w:val="00172CAB"/>
    <w:rsid w:val="001A7282"/>
    <w:rsid w:val="001E2034"/>
    <w:rsid w:val="001F65F2"/>
    <w:rsid w:val="00232222"/>
    <w:rsid w:val="00240C0C"/>
    <w:rsid w:val="00246DD7"/>
    <w:rsid w:val="00254BAF"/>
    <w:rsid w:val="002A5FD4"/>
    <w:rsid w:val="00330F32"/>
    <w:rsid w:val="00356DFE"/>
    <w:rsid w:val="003A7104"/>
    <w:rsid w:val="0041404C"/>
    <w:rsid w:val="00485B90"/>
    <w:rsid w:val="00495A7D"/>
    <w:rsid w:val="004C3F6B"/>
    <w:rsid w:val="004D4628"/>
    <w:rsid w:val="004F5F0A"/>
    <w:rsid w:val="004F68BE"/>
    <w:rsid w:val="00501D46"/>
    <w:rsid w:val="00583EAE"/>
    <w:rsid w:val="00593901"/>
    <w:rsid w:val="005A2C31"/>
    <w:rsid w:val="00601E37"/>
    <w:rsid w:val="00615C6E"/>
    <w:rsid w:val="00624440"/>
    <w:rsid w:val="00675790"/>
    <w:rsid w:val="006B3B8E"/>
    <w:rsid w:val="006F62C9"/>
    <w:rsid w:val="00701CC7"/>
    <w:rsid w:val="00774C30"/>
    <w:rsid w:val="00786D34"/>
    <w:rsid w:val="007B0AAE"/>
    <w:rsid w:val="00812231"/>
    <w:rsid w:val="0083616F"/>
    <w:rsid w:val="00864505"/>
    <w:rsid w:val="008667EB"/>
    <w:rsid w:val="008712A5"/>
    <w:rsid w:val="00874953"/>
    <w:rsid w:val="00886597"/>
    <w:rsid w:val="00887C89"/>
    <w:rsid w:val="00914779"/>
    <w:rsid w:val="00984A21"/>
    <w:rsid w:val="009C7B71"/>
    <w:rsid w:val="009D27AF"/>
    <w:rsid w:val="009F17CD"/>
    <w:rsid w:val="00A0453E"/>
    <w:rsid w:val="00A33BCB"/>
    <w:rsid w:val="00A75106"/>
    <w:rsid w:val="00B05199"/>
    <w:rsid w:val="00B133BD"/>
    <w:rsid w:val="00B26C47"/>
    <w:rsid w:val="00B82D22"/>
    <w:rsid w:val="00B869C9"/>
    <w:rsid w:val="00BE7788"/>
    <w:rsid w:val="00BF7154"/>
    <w:rsid w:val="00C138FC"/>
    <w:rsid w:val="00C65F91"/>
    <w:rsid w:val="00D244A7"/>
    <w:rsid w:val="00D258D3"/>
    <w:rsid w:val="00DA49F9"/>
    <w:rsid w:val="00DA6ABA"/>
    <w:rsid w:val="00DB0F96"/>
    <w:rsid w:val="00DD1110"/>
    <w:rsid w:val="00E07CD7"/>
    <w:rsid w:val="00E12943"/>
    <w:rsid w:val="00E1599C"/>
    <w:rsid w:val="00E34A47"/>
    <w:rsid w:val="00E36A0D"/>
    <w:rsid w:val="00E6416E"/>
    <w:rsid w:val="00E946D3"/>
    <w:rsid w:val="00EE4CC3"/>
    <w:rsid w:val="00EF551E"/>
    <w:rsid w:val="00EF7853"/>
    <w:rsid w:val="00F03E16"/>
    <w:rsid w:val="00FA4407"/>
    <w:rsid w:val="00FA68B3"/>
    <w:rsid w:val="00FB7D96"/>
    <w:rsid w:val="00FC0820"/>
    <w:rsid w:val="00FC125D"/>
    <w:rsid w:val="00FC2116"/>
    <w:rsid w:val="00FD6EDB"/>
    <w:rsid w:val="00FF025E"/>
    <w:rsid w:val="00FF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53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A5FD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5FD4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D24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44A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24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44A7"/>
    <w:rPr>
      <w:rFonts w:cs="Times New Roman"/>
    </w:rPr>
  </w:style>
  <w:style w:type="paragraph" w:styleId="NormalWeb">
    <w:name w:val="Normal (Web)"/>
    <w:basedOn w:val="Normal"/>
    <w:uiPriority w:val="99"/>
    <w:semiHidden/>
    <w:rsid w:val="00E36A0D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NoSpacing">
    <w:name w:val="No Spacing"/>
    <w:uiPriority w:val="99"/>
    <w:qFormat/>
    <w:rsid w:val="009C7B71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30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v-kosmose.com/wp-content/uploads/2013/10/explore.png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177</Words>
  <Characters>1013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2014-2015 учебный год. Отчет о выполнении плана воспитательной работы</dc:title>
  <dc:subject/>
  <dc:creator>Галина</dc:creator>
  <cp:keywords/>
  <dc:description/>
  <cp:lastModifiedBy>1</cp:lastModifiedBy>
  <cp:revision>4</cp:revision>
  <dcterms:created xsi:type="dcterms:W3CDTF">2016-04-27T20:03:00Z</dcterms:created>
  <dcterms:modified xsi:type="dcterms:W3CDTF">2016-04-28T23:15:00Z</dcterms:modified>
</cp:coreProperties>
</file>